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55"/>
        <w:gridCol w:w="1756"/>
        <w:gridCol w:w="1756"/>
      </w:tblGrid>
      <w:tr w:rsidR="001F3418" w:rsidTr="00C31316">
        <w:trPr>
          <w:jc w:val="center"/>
        </w:trPr>
        <w:tc>
          <w:tcPr>
            <w:tcW w:w="1755" w:type="dxa"/>
          </w:tcPr>
          <w:p w:rsidR="001F3418" w:rsidRDefault="001F3418" w:rsidP="00C31316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A0976">
              <w:rPr>
                <w:b/>
                <w:bCs/>
                <w:sz w:val="14"/>
                <w:szCs w:val="14"/>
              </w:rPr>
              <w:object w:dxaOrig="91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8.5pt" o:ole="">
                  <v:imagedata r:id="rId4" o:title=""/>
                </v:shape>
                <o:OLEObject Type="Embed" ProgID="Msxml2.SAXXMLReader.5.0" ShapeID="_x0000_i1025" DrawAspect="Content" ObjectID="_1537107374" r:id="rId5"/>
              </w:object>
            </w:r>
          </w:p>
        </w:tc>
        <w:tc>
          <w:tcPr>
            <w:tcW w:w="1756" w:type="dxa"/>
          </w:tcPr>
          <w:p w:rsidR="001F3418" w:rsidRDefault="001F3418" w:rsidP="00C31316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A0976">
              <w:rPr>
                <w:b/>
                <w:bCs/>
                <w:sz w:val="14"/>
                <w:szCs w:val="14"/>
              </w:rPr>
              <w:object w:dxaOrig="1170" w:dyaOrig="1275">
                <v:shape id="_x0000_i1026" type="#_x0000_t75" style="width:58.5pt;height:63.75pt" o:ole="" filled="t">
                  <v:fill color2="black"/>
                  <v:imagedata r:id="rId6" o:title=""/>
                </v:shape>
                <o:OLEObject Type="Embed" ProgID="Word.Picture.8" ShapeID="_x0000_i1026" DrawAspect="Content" ObjectID="_1537107375" r:id="rId7"/>
              </w:object>
            </w:r>
          </w:p>
        </w:tc>
        <w:tc>
          <w:tcPr>
            <w:tcW w:w="1756" w:type="dxa"/>
          </w:tcPr>
          <w:p w:rsidR="001F3418" w:rsidRDefault="001F3418" w:rsidP="00C31316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BB5B18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pict>
                <v:shape id="Immagine 1" o:spid="_x0000_i1027" type="#_x0000_t75" style="width:45pt;height:53.25pt;visibility:visible" filled="t">
                  <v:imagedata r:id="rId8" o:title=""/>
                </v:shape>
              </w:pict>
            </w:r>
          </w:p>
        </w:tc>
      </w:tr>
    </w:tbl>
    <w:p w:rsidR="001F3418" w:rsidRPr="001A0976" w:rsidRDefault="001F3418" w:rsidP="00C31316">
      <w:pPr>
        <w:snapToGrid w:val="0"/>
        <w:jc w:val="center"/>
        <w:rPr>
          <w:b/>
          <w:bCs/>
          <w:sz w:val="16"/>
          <w:szCs w:val="16"/>
        </w:rPr>
      </w:pPr>
      <w:r w:rsidRPr="001A0976">
        <w:rPr>
          <w:b/>
          <w:bCs/>
          <w:sz w:val="16"/>
          <w:szCs w:val="16"/>
        </w:rPr>
        <w:t>I.C. “V. BRANCATI”    REGIONE  SICILIANA</w:t>
      </w:r>
    </w:p>
    <w:p w:rsidR="001F3418" w:rsidRPr="001A0976" w:rsidRDefault="001F3418" w:rsidP="00293B44">
      <w:pPr>
        <w:jc w:val="center"/>
        <w:rPr>
          <w:b/>
          <w:bCs/>
          <w:sz w:val="18"/>
          <w:szCs w:val="18"/>
        </w:rPr>
      </w:pPr>
      <w:r w:rsidRPr="001A0976">
        <w:rPr>
          <w:b/>
          <w:bCs/>
          <w:sz w:val="18"/>
          <w:szCs w:val="18"/>
        </w:rPr>
        <w:t>Ministero     dell’Istruzione,      dell’Università     e    della      Ricerca</w:t>
      </w:r>
    </w:p>
    <w:p w:rsidR="001F3418" w:rsidRPr="001A0976" w:rsidRDefault="001F3418" w:rsidP="00293B44">
      <w:pPr>
        <w:jc w:val="center"/>
        <w:rPr>
          <w:rFonts w:ascii="Copperplate Gothic Light" w:hAnsi="Copperplate Gothic Light" w:cs="Copperplate Gothic Light"/>
          <w:b/>
          <w:bCs/>
          <w:sz w:val="18"/>
          <w:szCs w:val="18"/>
        </w:rPr>
      </w:pPr>
      <w:r w:rsidRPr="001A0976">
        <w:rPr>
          <w:rFonts w:ascii="Copperplate Gothic Light" w:hAnsi="Copperplate Gothic Light" w:cs="Copperplate Gothic Light"/>
          <w:b/>
          <w:bCs/>
          <w:sz w:val="18"/>
          <w:szCs w:val="18"/>
        </w:rPr>
        <w:t>Istituto Comprensivo Statale “V. Brancati”</w:t>
      </w:r>
    </w:p>
    <w:p w:rsidR="001F3418" w:rsidRPr="001A0976" w:rsidRDefault="001F3418" w:rsidP="00293B44">
      <w:pPr>
        <w:jc w:val="center"/>
        <w:rPr>
          <w:rFonts w:ascii="Copperplate Gothic Light" w:hAnsi="Copperplate Gothic Light" w:cs="Copperplate Gothic Light"/>
          <w:b/>
          <w:bCs/>
          <w:sz w:val="18"/>
          <w:szCs w:val="18"/>
        </w:rPr>
      </w:pPr>
      <w:r w:rsidRPr="001A0976">
        <w:rPr>
          <w:rFonts w:ascii="Copperplate Gothic Light" w:hAnsi="Copperplate Gothic Light" w:cs="Copperplate Gothic Light"/>
          <w:b/>
          <w:bCs/>
          <w:sz w:val="18"/>
          <w:szCs w:val="18"/>
        </w:rPr>
        <w:t>Scuola a indirizzo musicale</w:t>
      </w:r>
    </w:p>
    <w:p w:rsidR="001F3418" w:rsidRPr="001A0976" w:rsidRDefault="001F3418" w:rsidP="00293B44">
      <w:pPr>
        <w:pStyle w:val="Subtitle"/>
        <w:widowControl/>
        <w:rPr>
          <w:sz w:val="18"/>
          <w:szCs w:val="18"/>
        </w:rPr>
      </w:pPr>
      <w:r w:rsidRPr="001A0976">
        <w:rPr>
          <w:sz w:val="18"/>
          <w:szCs w:val="18"/>
        </w:rPr>
        <w:t>Viale S.Teodoro. -  95121 CATANIA - Tel. 095/457478 Fax 095/209514 – C.F. 80014150876</w:t>
      </w:r>
    </w:p>
    <w:p w:rsidR="001F3418" w:rsidRPr="001A0976" w:rsidRDefault="001F3418" w:rsidP="00293B44">
      <w:pPr>
        <w:jc w:val="center"/>
        <w:rPr>
          <w:b/>
          <w:bCs/>
          <w:sz w:val="18"/>
          <w:szCs w:val="18"/>
        </w:rPr>
      </w:pPr>
      <w:r w:rsidRPr="001A0976">
        <w:rPr>
          <w:b/>
          <w:bCs/>
          <w:sz w:val="18"/>
          <w:szCs w:val="18"/>
        </w:rPr>
        <w:t xml:space="preserve">E-mail: </w:t>
      </w:r>
      <w:hyperlink r:id="rId9" w:history="1">
        <w:r w:rsidRPr="001A0976">
          <w:rPr>
            <w:rStyle w:val="Hyperlink"/>
            <w:b/>
            <w:bCs/>
            <w:sz w:val="18"/>
            <w:szCs w:val="18"/>
          </w:rPr>
          <w:t>ctic886005@istruzione.it</w:t>
        </w:r>
      </w:hyperlink>
    </w:p>
    <w:p w:rsidR="001F3418" w:rsidRDefault="001F3418" w:rsidP="00293B44">
      <w:pPr>
        <w:jc w:val="center"/>
        <w:rPr>
          <w:b/>
          <w:bCs/>
          <w:sz w:val="18"/>
          <w:szCs w:val="18"/>
        </w:rPr>
      </w:pPr>
    </w:p>
    <w:p w:rsidR="001F3418" w:rsidRDefault="001F3418" w:rsidP="0086726E">
      <w:pPr>
        <w:pStyle w:val="NoSpacing"/>
        <w:jc w:val="both"/>
      </w:pPr>
      <w:r>
        <w:t>La classe/sezione ……………. Sez. ………… di   □Scuola  Infanzia      □Primaria      □Secondaria, parteciperà in data …………………. □ alla visita guidata  □ al viaggio d’istruzione,deliberat..</w:t>
      </w:r>
      <w:bookmarkStart w:id="0" w:name="_GoBack"/>
      <w:bookmarkEnd w:id="0"/>
      <w:r>
        <w:t>dagli OO.CC.,   avente come itinerario ………………………………….........................................................</w:t>
      </w:r>
    </w:p>
    <w:p w:rsidR="001F3418" w:rsidRDefault="001F3418" w:rsidP="0086726E">
      <w:pPr>
        <w:pStyle w:val="NoSpacing"/>
        <w:jc w:val="both"/>
      </w:pPr>
      <w:r>
        <w:t>nell’ambito dell’attività/ progetto ………………………………………… del POF/PON.</w:t>
      </w:r>
    </w:p>
    <w:p w:rsidR="001F3418" w:rsidRDefault="001F3418" w:rsidP="0086726E">
      <w:pPr>
        <w:pStyle w:val="NoSpacing"/>
        <w:jc w:val="both"/>
      </w:pPr>
      <w:r>
        <w:t>Orario di partenza:  ………………………… Orario previsto per il ritorno: ………………..................</w:t>
      </w:r>
    </w:p>
    <w:p w:rsidR="001F3418" w:rsidRDefault="001F3418" w:rsidP="000550DD">
      <w:pPr>
        <w:pStyle w:val="NoSpacing"/>
        <w:jc w:val="both"/>
      </w:pPr>
      <w:r>
        <w:t>I Docenti dichiarano che gli alunni iscritti nella classe sono …………. e che i  partecipanti sono ………………., così come da elenco:</w:t>
      </w:r>
    </w:p>
    <w:p w:rsidR="001F3418" w:rsidRDefault="001F3418" w:rsidP="0086726E">
      <w:pPr>
        <w:pStyle w:val="NoSpacing"/>
        <w:tabs>
          <w:tab w:val="left" w:pos="4253"/>
          <w:tab w:val="left" w:pos="4395"/>
        </w:tabs>
      </w:pPr>
      <w:r>
        <w:t>1. ……………………………………………</w:t>
      </w:r>
      <w:r>
        <w:tab/>
      </w:r>
      <w:r>
        <w:tab/>
        <w:t>Il Docente ………………………………</w:t>
      </w:r>
    </w:p>
    <w:p w:rsidR="001F3418" w:rsidRDefault="001F3418" w:rsidP="001913D4">
      <w:pPr>
        <w:pStyle w:val="NoSpacing"/>
      </w:pPr>
      <w:r>
        <w:t>2. ……………………………………………</w:t>
      </w:r>
      <w:r>
        <w:tab/>
      </w:r>
      <w:r>
        <w:tab/>
        <w:t xml:space="preserve">ha acquisito e custodisce le dichiarazioni </w:t>
      </w:r>
    </w:p>
    <w:p w:rsidR="001F3418" w:rsidRDefault="001F3418" w:rsidP="001913D4">
      <w:pPr>
        <w:pStyle w:val="NoSpacing"/>
      </w:pPr>
      <w:r>
        <w:t>3. ……………………………………………</w:t>
      </w:r>
      <w:r>
        <w:tab/>
      </w:r>
      <w:r>
        <w:tab/>
        <w:t>di consenso firmate da un genitore.</w:t>
      </w:r>
    </w:p>
    <w:p w:rsidR="001F3418" w:rsidRDefault="001F3418" w:rsidP="001913D4">
      <w:pPr>
        <w:pStyle w:val="NoSpacing"/>
      </w:pPr>
      <w:r>
        <w:t>4. ……………………………………………</w:t>
      </w:r>
      <w:r>
        <w:tab/>
      </w:r>
      <w:r>
        <w:tab/>
        <w:t>Accompagnano   □la sezione □la classe,</w:t>
      </w:r>
    </w:p>
    <w:p w:rsidR="001F3418" w:rsidRDefault="001F3418" w:rsidP="001913D4">
      <w:pPr>
        <w:pStyle w:val="NoSpacing"/>
      </w:pPr>
      <w:r>
        <w:t>5. ……………………………………………</w:t>
      </w:r>
      <w:r>
        <w:tab/>
      </w:r>
      <w:r>
        <w:tab/>
        <w:t>assumendosi l’impegno e la responsabilità</w:t>
      </w:r>
    </w:p>
    <w:p w:rsidR="001F3418" w:rsidRPr="00DB60D3" w:rsidRDefault="001F3418" w:rsidP="001913D4">
      <w:pPr>
        <w:pStyle w:val="NoSpacing"/>
        <w:rPr>
          <w:sz w:val="20"/>
          <w:szCs w:val="20"/>
        </w:rPr>
      </w:pPr>
      <w:r>
        <w:t>6. ……………………………………………</w:t>
      </w:r>
      <w:r>
        <w:tab/>
      </w:r>
      <w:r>
        <w:tab/>
        <w:t>della sorveglianza</w:t>
      </w:r>
      <w:r w:rsidRPr="00DB60D3">
        <w:rPr>
          <w:sz w:val="18"/>
          <w:szCs w:val="18"/>
        </w:rPr>
        <w:t>(C.M. n° 291 del  14/10/92:</w:t>
      </w:r>
    </w:p>
    <w:p w:rsidR="001F3418" w:rsidRDefault="001F3418" w:rsidP="001913D4">
      <w:pPr>
        <w:pStyle w:val="NoSpacing"/>
      </w:pPr>
      <w:r>
        <w:t>7. ……………………………………………</w:t>
      </w:r>
      <w:r>
        <w:tab/>
      </w:r>
      <w:r>
        <w:tab/>
      </w:r>
      <w:r w:rsidRPr="00DB60D3">
        <w:rPr>
          <w:sz w:val="18"/>
          <w:szCs w:val="18"/>
        </w:rPr>
        <w:t>art. 61della L. n° 312 del 11/07/80. Art. 2047 del</w:t>
      </w:r>
      <w:r>
        <w:rPr>
          <w:sz w:val="20"/>
          <w:szCs w:val="20"/>
        </w:rPr>
        <w:t xml:space="preserve"> C.C.):</w:t>
      </w:r>
    </w:p>
    <w:p w:rsidR="001F3418" w:rsidRPr="00DB60D3" w:rsidRDefault="001F3418" w:rsidP="001913D4">
      <w:pPr>
        <w:pStyle w:val="NoSpacing"/>
        <w:rPr>
          <w:sz w:val="20"/>
          <w:szCs w:val="20"/>
        </w:rPr>
      </w:pPr>
      <w:r>
        <w:t>8. ……………………………………………</w:t>
      </w:r>
      <w:r>
        <w:tab/>
      </w:r>
      <w:r>
        <w:tab/>
      </w:r>
      <w:r>
        <w:rPr>
          <w:sz w:val="20"/>
          <w:szCs w:val="20"/>
        </w:rPr>
        <w:t>_________________________________________</w:t>
      </w:r>
    </w:p>
    <w:p w:rsidR="001F3418" w:rsidRDefault="001F3418" w:rsidP="001913D4">
      <w:pPr>
        <w:pStyle w:val="NoSpacing"/>
      </w:pPr>
      <w:r>
        <w:t>9. ……………………………………………</w:t>
      </w:r>
      <w:r>
        <w:tab/>
      </w:r>
      <w:r>
        <w:tab/>
        <w:t>__________________________________</w:t>
      </w:r>
    </w:p>
    <w:p w:rsidR="001F3418" w:rsidRDefault="001F3418" w:rsidP="001913D4">
      <w:pPr>
        <w:pStyle w:val="NoSpacing"/>
      </w:pPr>
      <w:r>
        <w:t>10. ……………………………………………</w:t>
      </w:r>
      <w:r>
        <w:tab/>
      </w:r>
      <w:r>
        <w:tab/>
        <w:t>__________________________________</w:t>
      </w:r>
    </w:p>
    <w:p w:rsidR="001F3418" w:rsidRDefault="001F3418" w:rsidP="001913D4">
      <w:pPr>
        <w:pStyle w:val="NoSpacing"/>
      </w:pPr>
      <w:r>
        <w:t>11. ……………………………………………</w:t>
      </w:r>
      <w:r>
        <w:tab/>
      </w:r>
      <w:r>
        <w:tab/>
        <w:t>I genitori degli alunni che accompagnano 12. ……………………………………………</w:t>
      </w:r>
      <w:r>
        <w:tab/>
      </w:r>
      <w:r>
        <w:tab/>
        <w:t>la sezione …………………… di Scuola</w:t>
      </w:r>
    </w:p>
    <w:p w:rsidR="001F3418" w:rsidRDefault="001F3418" w:rsidP="001913D4">
      <w:pPr>
        <w:pStyle w:val="NoSpacing"/>
      </w:pPr>
      <w:r>
        <w:t>13. ……………………………………………</w:t>
      </w:r>
      <w:r>
        <w:tab/>
      </w:r>
      <w:r>
        <w:tab/>
        <w:t>dell’Infanzia sono:</w:t>
      </w:r>
    </w:p>
    <w:p w:rsidR="001F3418" w:rsidRDefault="001F3418" w:rsidP="001913D4">
      <w:pPr>
        <w:pStyle w:val="NoSpacing"/>
      </w:pPr>
      <w:r>
        <w:t>14. ……………………………………………</w:t>
      </w:r>
      <w:r>
        <w:tab/>
      </w:r>
      <w:r>
        <w:tab/>
        <w:t>1. …………………………………………</w:t>
      </w:r>
    </w:p>
    <w:p w:rsidR="001F3418" w:rsidRDefault="001F3418" w:rsidP="001913D4">
      <w:pPr>
        <w:pStyle w:val="NoSpacing"/>
      </w:pPr>
      <w:r>
        <w:t>15. ……………………………………………</w:t>
      </w:r>
      <w:r>
        <w:tab/>
      </w:r>
      <w:r>
        <w:tab/>
        <w:t>2. …………………………………………</w:t>
      </w:r>
    </w:p>
    <w:p w:rsidR="001F3418" w:rsidRDefault="001F3418" w:rsidP="001913D4">
      <w:pPr>
        <w:pStyle w:val="NoSpacing"/>
      </w:pPr>
      <w:r>
        <w:t>16. ……………………………………………</w:t>
      </w:r>
      <w:r>
        <w:tab/>
      </w:r>
      <w:r>
        <w:tab/>
        <w:t>3. …………………………………………</w:t>
      </w:r>
    </w:p>
    <w:p w:rsidR="001F3418" w:rsidRDefault="001F3418" w:rsidP="001913D4">
      <w:pPr>
        <w:pStyle w:val="NoSpacing"/>
      </w:pPr>
      <w:r>
        <w:t>17. ……………………………………………</w:t>
      </w:r>
      <w:r>
        <w:tab/>
      </w:r>
      <w:r>
        <w:tab/>
        <w:t>4. …………………………………………</w:t>
      </w:r>
    </w:p>
    <w:p w:rsidR="001F3418" w:rsidRDefault="001F3418" w:rsidP="001913D4">
      <w:pPr>
        <w:pStyle w:val="NoSpacing"/>
      </w:pPr>
      <w:r>
        <w:t>18. ……………………………………………</w:t>
      </w:r>
      <w:r>
        <w:tab/>
      </w:r>
      <w:r>
        <w:tab/>
        <w:t>5. …………………………………………</w:t>
      </w:r>
    </w:p>
    <w:p w:rsidR="001F3418" w:rsidRDefault="001F3418" w:rsidP="001913D4">
      <w:pPr>
        <w:pStyle w:val="NoSpacing"/>
      </w:pPr>
      <w:r>
        <w:t>19. ……………………………………………</w:t>
      </w:r>
      <w:r>
        <w:tab/>
      </w:r>
      <w:r>
        <w:tab/>
        <w:t>6. …………………………………………</w:t>
      </w:r>
    </w:p>
    <w:p w:rsidR="001F3418" w:rsidRDefault="001F3418" w:rsidP="001913D4">
      <w:pPr>
        <w:pStyle w:val="NoSpacing"/>
      </w:pPr>
      <w:r>
        <w:t>20. ……………………………………………</w:t>
      </w:r>
      <w:r>
        <w:tab/>
      </w:r>
      <w:r>
        <w:tab/>
        <w:t>7. …………………………………………</w:t>
      </w:r>
    </w:p>
    <w:p w:rsidR="001F3418" w:rsidRDefault="001F3418" w:rsidP="001913D4">
      <w:pPr>
        <w:pStyle w:val="NoSpacing"/>
      </w:pPr>
      <w:r>
        <w:t>21. ……………………………………………</w:t>
      </w:r>
      <w:r>
        <w:tab/>
      </w:r>
      <w:r>
        <w:tab/>
        <w:t>8. …………………………………………</w:t>
      </w:r>
    </w:p>
    <w:p w:rsidR="001F3418" w:rsidRDefault="001F3418" w:rsidP="001913D4">
      <w:pPr>
        <w:pStyle w:val="NoSpacing"/>
      </w:pPr>
      <w:r>
        <w:t>22. ……………………………………………</w:t>
      </w:r>
      <w:r>
        <w:tab/>
      </w:r>
      <w:r>
        <w:tab/>
        <w:t>9. …………………………………………</w:t>
      </w:r>
    </w:p>
    <w:p w:rsidR="001F3418" w:rsidRDefault="001F3418" w:rsidP="001913D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10. …………………………………………</w:t>
      </w:r>
    </w:p>
    <w:p w:rsidR="001F3418" w:rsidRDefault="001F3418" w:rsidP="001913D4">
      <w:pPr>
        <w:pStyle w:val="NoSpacing"/>
      </w:pPr>
      <w:r>
        <w:t>La visita d’istruzione è stata deliberata da</w:t>
      </w:r>
      <w:r>
        <w:tab/>
      </w:r>
      <w:r>
        <w:tab/>
        <w:t xml:space="preserve">          11. ………………………………………… ……………………………………………</w:t>
      </w:r>
      <w:r>
        <w:tab/>
      </w:r>
      <w:r>
        <w:tab/>
        <w:t xml:space="preserve">          12. …………………………………………</w:t>
      </w:r>
    </w:p>
    <w:p w:rsidR="001F3418" w:rsidRDefault="001F3418" w:rsidP="001913D4">
      <w:pPr>
        <w:pStyle w:val="NoSpacing"/>
      </w:pPr>
      <w:r>
        <w:t>in data ……………………………………</w:t>
      </w:r>
      <w:r>
        <w:tab/>
      </w:r>
      <w:r>
        <w:tab/>
        <w:t xml:space="preserve">          13. …………………………………………</w:t>
      </w:r>
      <w:r>
        <w:tab/>
      </w:r>
      <w:r>
        <w:tab/>
        <w:t xml:space="preserve">                                                                     14. …………………………………………</w:t>
      </w:r>
    </w:p>
    <w:p w:rsidR="001F3418" w:rsidRDefault="001F3418" w:rsidP="001913D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15. …………………………………………</w:t>
      </w:r>
    </w:p>
    <w:p w:rsidR="001F3418" w:rsidRDefault="001F3418" w:rsidP="001913D4">
      <w:pPr>
        <w:pStyle w:val="NoSpacing"/>
      </w:pPr>
      <w:r>
        <w:t>Catania …………………………….</w:t>
      </w:r>
    </w:p>
    <w:p w:rsidR="001F3418" w:rsidRDefault="001F3418" w:rsidP="001913D4">
      <w:pPr>
        <w:pStyle w:val="NoSpacing"/>
      </w:pPr>
    </w:p>
    <w:p w:rsidR="001F3418" w:rsidRDefault="001F3418" w:rsidP="000550DD">
      <w:pPr>
        <w:pStyle w:val="NoSpacing"/>
        <w:jc w:val="both"/>
      </w:pPr>
      <w:r>
        <w:t>Constatata la regolarità della richiesta, si AUTORIZZA la realizzazione della visita guidata/viaggio d’istruzione.</w:t>
      </w:r>
    </w:p>
    <w:p w:rsidR="001F3418" w:rsidRDefault="001F3418" w:rsidP="000550DD">
      <w:pPr>
        <w:pStyle w:val="NoSpacing"/>
        <w:jc w:val="right"/>
      </w:pPr>
      <w:r>
        <w:t xml:space="preserve">Il  Dirigente Scolastico  </w:t>
      </w:r>
    </w:p>
    <w:p w:rsidR="001F3418" w:rsidRDefault="001F3418" w:rsidP="0014504F">
      <w:pPr>
        <w:pStyle w:val="NoSpacing"/>
        <w:jc w:val="center"/>
      </w:pPr>
      <w:r>
        <w:t xml:space="preserve">                                                                                                                               Prof. Felice Arona </w:t>
      </w:r>
    </w:p>
    <w:p w:rsidR="001F3418" w:rsidRPr="00293B44" w:rsidRDefault="001F3418">
      <w:pPr>
        <w:rPr>
          <w:sz w:val="18"/>
          <w:szCs w:val="18"/>
        </w:rPr>
      </w:pPr>
    </w:p>
    <w:sectPr w:rsidR="001F3418" w:rsidRPr="00293B44" w:rsidSect="0086726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B44"/>
    <w:rsid w:val="000550DD"/>
    <w:rsid w:val="0014504F"/>
    <w:rsid w:val="001913D4"/>
    <w:rsid w:val="001A0976"/>
    <w:rsid w:val="001D063D"/>
    <w:rsid w:val="001F3418"/>
    <w:rsid w:val="00293B44"/>
    <w:rsid w:val="003D0D15"/>
    <w:rsid w:val="00476F01"/>
    <w:rsid w:val="004B4464"/>
    <w:rsid w:val="00553BD4"/>
    <w:rsid w:val="006B5D7F"/>
    <w:rsid w:val="007D2A27"/>
    <w:rsid w:val="0086726E"/>
    <w:rsid w:val="00BB5B18"/>
    <w:rsid w:val="00C31316"/>
    <w:rsid w:val="00D52425"/>
    <w:rsid w:val="00DB60D3"/>
    <w:rsid w:val="00EE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3B44"/>
    <w:pPr>
      <w:tabs>
        <w:tab w:val="center" w:pos="4819"/>
        <w:tab w:val="right" w:pos="9638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3B44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293B44"/>
    <w:pPr>
      <w:widowControl w:val="0"/>
      <w:suppressAutoHyphens/>
      <w:jc w:val="center"/>
    </w:pPr>
    <w:rPr>
      <w:b/>
      <w:bCs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3B4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293B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3B44"/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293B44"/>
    <w:rPr>
      <w:color w:val="0563C1"/>
      <w:u w:val="single"/>
    </w:rPr>
  </w:style>
  <w:style w:type="paragraph" w:styleId="NoSpacing">
    <w:name w:val="No Spacing"/>
    <w:uiPriority w:val="99"/>
    <w:qFormat/>
    <w:rsid w:val="00293B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E5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4A6"/>
    <w:rPr>
      <w:rFonts w:ascii="Tahoma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99"/>
    <w:locked/>
    <w:rsid w:val="00C31316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tic886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421</Words>
  <Characters>2401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renato</cp:lastModifiedBy>
  <cp:revision>4</cp:revision>
  <dcterms:created xsi:type="dcterms:W3CDTF">2016-10-03T18:17:00Z</dcterms:created>
  <dcterms:modified xsi:type="dcterms:W3CDTF">2016-10-04T15:30:00Z</dcterms:modified>
</cp:coreProperties>
</file>